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C15" w:rsidRDefault="00745C15">
      <w:pPr>
        <w:rPr>
          <w:sz w:val="44"/>
          <w:szCs w:val="44"/>
        </w:rPr>
      </w:pPr>
      <w:r>
        <w:rPr>
          <w:sz w:val="44"/>
          <w:szCs w:val="44"/>
        </w:rPr>
        <w:t>The Brutal General</w:t>
      </w:r>
    </w:p>
    <w:p w:rsidR="00745C15" w:rsidRDefault="00745C15">
      <w:pPr>
        <w:jc w:val="center"/>
        <w:rPr>
          <w:sz w:val="36"/>
          <w:szCs w:val="36"/>
        </w:rPr>
      </w:pPr>
      <w:r>
        <w:rPr>
          <w:sz w:val="36"/>
          <w:szCs w:val="36"/>
        </w:rPr>
        <w:t>Chapter Nine: Enlightenment Part 2</w:t>
      </w:r>
    </w:p>
    <w:p w:rsidR="00745C15" w:rsidRDefault="00745C15">
      <w:pPr>
        <w:jc w:val="center"/>
        <w:rPr>
          <w:sz w:val="36"/>
          <w:szCs w:val="36"/>
        </w:rPr>
      </w:pPr>
    </w:p>
    <w:p w:rsidR="00745C15" w:rsidRDefault="00745C15">
      <w:pPr>
        <w:jc w:val="center"/>
        <w:rPr>
          <w:sz w:val="36"/>
          <w:szCs w:val="36"/>
        </w:rPr>
      </w:pPr>
    </w:p>
    <w:p w:rsidR="00745C15" w:rsidRDefault="00745C15">
      <w:pPr>
        <w:ind w:firstLine="720"/>
        <w:rPr>
          <w:sz w:val="28"/>
          <w:szCs w:val="28"/>
        </w:rPr>
      </w:pPr>
      <w:r>
        <w:rPr>
          <w:sz w:val="28"/>
          <w:szCs w:val="28"/>
        </w:rPr>
        <w:t>Pukta was lost. His mind could not comprehend his surroundings. What once was an impenetrable darkness, is now a deserted city for him to explore. Pukta walked aimlessly through the maze of massive gray buildings without a sense of direction or purpose. Everything looked the same for miles. Pukta felt like he was walking in circles while walking in a perfectly straight line.</w:t>
      </w:r>
    </w:p>
    <w:p w:rsidR="00745C15" w:rsidRDefault="00745C15">
      <w:pPr>
        <w:ind w:firstLine="720"/>
        <w:rPr>
          <w:sz w:val="28"/>
          <w:szCs w:val="28"/>
        </w:rPr>
      </w:pPr>
    </w:p>
    <w:p w:rsidR="00745C15" w:rsidRDefault="00745C15">
      <w:pPr>
        <w:ind w:firstLine="720"/>
        <w:rPr>
          <w:sz w:val="28"/>
          <w:szCs w:val="28"/>
        </w:rPr>
      </w:pPr>
      <w:r>
        <w:rPr>
          <w:sz w:val="28"/>
          <w:szCs w:val="28"/>
        </w:rPr>
        <w:t>Absolutely bored, Pukta took a seat on the paved ground with his back against the wall made of a smooth stone. He looked up at the clear blue sky began to think about what Dextra had said before she faded away. She warned him not to leave the walls or else he would be lost forever. Pukta got up feeling that something changed. He turned to his right and saw a tall wall made of the same stone as the buildings. Pukta was struck in awe at the height of the wall. It was the tallest thing he had ever seen. The wall was even taller than the buildings that seemed to scrape at the sky. He then drew his attention to the small door in the wall. Pukta walked slowly towards the door still thinking about Dextra's warning as if he was being pulled towards it. As he approached the door, its pull steadily increased until he reached it. At the height of the tension Pukta opened the door as quickly as possible.</w:t>
      </w:r>
    </w:p>
    <w:p w:rsidR="00745C15" w:rsidRDefault="00745C15">
      <w:pPr>
        <w:ind w:firstLine="720"/>
        <w:rPr>
          <w:sz w:val="28"/>
          <w:szCs w:val="28"/>
        </w:rPr>
      </w:pPr>
    </w:p>
    <w:p w:rsidR="00745C15" w:rsidRDefault="00745C15">
      <w:pPr>
        <w:ind w:firstLine="720"/>
        <w:rPr>
          <w:sz w:val="28"/>
          <w:szCs w:val="28"/>
        </w:rPr>
      </w:pPr>
      <w:r>
        <w:rPr>
          <w:sz w:val="28"/>
          <w:szCs w:val="28"/>
        </w:rPr>
        <w:t>Behind the door was nothing, but seething darkness.</w:t>
      </w:r>
    </w:p>
    <w:p w:rsidR="00745C15" w:rsidRDefault="00745C15">
      <w:pPr>
        <w:ind w:firstLine="720"/>
        <w:rPr>
          <w:sz w:val="28"/>
          <w:szCs w:val="28"/>
        </w:rPr>
      </w:pPr>
    </w:p>
    <w:p w:rsidR="00745C15" w:rsidRDefault="00745C15">
      <w:pPr>
        <w:ind w:firstLine="720"/>
        <w:rPr>
          <w:sz w:val="28"/>
          <w:szCs w:val="28"/>
        </w:rPr>
      </w:pPr>
      <w:r>
        <w:rPr>
          <w:sz w:val="28"/>
          <w:szCs w:val="28"/>
        </w:rPr>
        <w:t>"I thought I told you to never leave the city Pukta." Dextra stated.</w:t>
      </w:r>
    </w:p>
    <w:p w:rsidR="00745C15" w:rsidRDefault="00745C15">
      <w:pPr>
        <w:ind w:firstLine="720"/>
        <w:rPr>
          <w:sz w:val="28"/>
          <w:szCs w:val="28"/>
        </w:rPr>
      </w:pPr>
    </w:p>
    <w:p w:rsidR="00745C15" w:rsidRDefault="00745C15">
      <w:pPr>
        <w:ind w:firstLine="720"/>
        <w:rPr>
          <w:sz w:val="28"/>
          <w:szCs w:val="28"/>
        </w:rPr>
      </w:pPr>
      <w:r>
        <w:rPr>
          <w:sz w:val="28"/>
          <w:szCs w:val="28"/>
        </w:rPr>
        <w:t>"You did, but I needed to see what was on the other side." Pukta replied.</w:t>
      </w:r>
    </w:p>
    <w:p w:rsidR="00745C15" w:rsidRDefault="00745C15">
      <w:pPr>
        <w:ind w:firstLine="720"/>
        <w:rPr>
          <w:sz w:val="28"/>
          <w:szCs w:val="28"/>
        </w:rPr>
      </w:pPr>
    </w:p>
    <w:p w:rsidR="00745C15" w:rsidRDefault="00745C15">
      <w:pPr>
        <w:ind w:firstLine="720"/>
        <w:rPr>
          <w:sz w:val="28"/>
          <w:szCs w:val="28"/>
        </w:rPr>
      </w:pPr>
      <w:r>
        <w:rPr>
          <w:sz w:val="28"/>
          <w:szCs w:val="28"/>
        </w:rPr>
        <w:t>"Do not ever leave these walls. If you do, you will fade into the ether and I cannot bring you back..." Dextra paused. "This world is limited to only your imagination. You may do whatever you want, but do not leave."</w:t>
      </w:r>
    </w:p>
    <w:p w:rsidR="00745C15" w:rsidRDefault="00745C15">
      <w:pPr>
        <w:ind w:firstLine="720"/>
        <w:rPr>
          <w:sz w:val="28"/>
          <w:szCs w:val="28"/>
        </w:rPr>
      </w:pPr>
    </w:p>
    <w:p w:rsidR="00745C15" w:rsidRDefault="00745C15">
      <w:pPr>
        <w:ind w:firstLine="720"/>
        <w:rPr>
          <w:sz w:val="28"/>
          <w:szCs w:val="28"/>
        </w:rPr>
      </w:pPr>
      <w:r>
        <w:rPr>
          <w:sz w:val="28"/>
          <w:szCs w:val="28"/>
        </w:rPr>
        <w:t>---</w:t>
      </w:r>
    </w:p>
    <w:p w:rsidR="00745C15" w:rsidRDefault="00745C15">
      <w:pPr>
        <w:ind w:firstLine="720"/>
        <w:rPr>
          <w:sz w:val="28"/>
          <w:szCs w:val="28"/>
        </w:rPr>
      </w:pPr>
    </w:p>
    <w:p w:rsidR="00745C15" w:rsidRDefault="00745C15">
      <w:pPr>
        <w:ind w:firstLine="720"/>
        <w:rPr>
          <w:sz w:val="28"/>
          <w:szCs w:val="28"/>
        </w:rPr>
      </w:pPr>
    </w:p>
    <w:p w:rsidR="00745C15" w:rsidRDefault="00745C15">
      <w:pPr>
        <w:ind w:firstLine="720"/>
        <w:rPr>
          <w:sz w:val="28"/>
          <w:szCs w:val="28"/>
        </w:rPr>
      </w:pPr>
      <w:r>
        <w:rPr>
          <w:sz w:val="28"/>
          <w:szCs w:val="28"/>
        </w:rPr>
        <w:t>"Nice to see you Dextra." A white and blonde colored sergal said as he guarded the gate to a Renono camp.</w:t>
      </w:r>
    </w:p>
    <w:p w:rsidR="00745C15" w:rsidRDefault="00745C15">
      <w:pPr>
        <w:ind w:firstLine="720"/>
        <w:rPr>
          <w:sz w:val="28"/>
          <w:szCs w:val="28"/>
        </w:rPr>
      </w:pPr>
    </w:p>
    <w:p w:rsidR="00745C15" w:rsidRDefault="00745C15">
      <w:pPr>
        <w:ind w:firstLine="720"/>
        <w:rPr>
          <w:sz w:val="28"/>
          <w:szCs w:val="28"/>
        </w:rPr>
      </w:pPr>
      <w:r>
        <w:rPr>
          <w:sz w:val="28"/>
          <w:szCs w:val="28"/>
        </w:rPr>
        <w:t>Dextra grunted in response and kept walking. She walked to the center of the camp to the Commander's tent and was stopped by two guards.</w:t>
      </w:r>
    </w:p>
    <w:p w:rsidR="00745C15" w:rsidRDefault="00745C15">
      <w:pPr>
        <w:ind w:firstLine="720"/>
        <w:rPr>
          <w:sz w:val="28"/>
          <w:szCs w:val="28"/>
        </w:rPr>
      </w:pPr>
    </w:p>
    <w:p w:rsidR="00745C15" w:rsidRDefault="00745C15">
      <w:pPr>
        <w:ind w:firstLine="720"/>
        <w:rPr>
          <w:sz w:val="28"/>
          <w:szCs w:val="28"/>
        </w:rPr>
      </w:pPr>
      <w:r>
        <w:rPr>
          <w:sz w:val="28"/>
          <w:szCs w:val="28"/>
        </w:rPr>
        <w:t>One of them rapped their knuckles on a wooden support and yelled, "Sorry to interrupt you Sir! The infiltrator unit is here."</w:t>
      </w:r>
    </w:p>
    <w:p w:rsidR="00745C15" w:rsidRDefault="00745C15">
      <w:pPr>
        <w:ind w:firstLine="720"/>
        <w:rPr>
          <w:sz w:val="28"/>
          <w:szCs w:val="28"/>
        </w:rPr>
      </w:pPr>
    </w:p>
    <w:p w:rsidR="00745C15" w:rsidRDefault="00745C15">
      <w:pPr>
        <w:ind w:firstLine="720"/>
        <w:rPr>
          <w:sz w:val="28"/>
          <w:szCs w:val="28"/>
        </w:rPr>
      </w:pPr>
      <w:r>
        <w:rPr>
          <w:sz w:val="28"/>
          <w:szCs w:val="28"/>
        </w:rPr>
        <w:t>"Send her in." A voice called from within.</w:t>
      </w:r>
    </w:p>
    <w:p w:rsidR="00745C15" w:rsidRDefault="00745C15">
      <w:pPr>
        <w:ind w:firstLine="720"/>
        <w:rPr>
          <w:sz w:val="28"/>
          <w:szCs w:val="28"/>
        </w:rPr>
      </w:pPr>
    </w:p>
    <w:p w:rsidR="00745C15" w:rsidRDefault="00745C15">
      <w:pPr>
        <w:ind w:firstLine="720"/>
        <w:rPr>
          <w:sz w:val="28"/>
          <w:szCs w:val="28"/>
        </w:rPr>
      </w:pPr>
      <w:r>
        <w:rPr>
          <w:sz w:val="28"/>
          <w:szCs w:val="28"/>
        </w:rPr>
        <w:t>“Great… They think of me only as a weapon.” Dextra thought to herself as she entered the command tent covering her still bleeding wound.</w:t>
      </w:r>
    </w:p>
    <w:p w:rsidR="00745C15" w:rsidRDefault="00745C15">
      <w:pPr>
        <w:ind w:firstLine="720"/>
        <w:rPr>
          <w:sz w:val="28"/>
          <w:szCs w:val="28"/>
        </w:rPr>
      </w:pPr>
    </w:p>
    <w:p w:rsidR="00745C15" w:rsidRDefault="00745C15">
      <w:pPr>
        <w:ind w:firstLine="720"/>
        <w:rPr>
          <w:sz w:val="28"/>
          <w:szCs w:val="28"/>
        </w:rPr>
      </w:pPr>
      <w:r>
        <w:rPr>
          <w:sz w:val="28"/>
          <w:szCs w:val="28"/>
        </w:rPr>
        <w:t>“What do you have to report?” A white and blonde colored sergal asked as he turned towards Dextra.</w:t>
      </w:r>
    </w:p>
    <w:p w:rsidR="00745C15" w:rsidRDefault="00745C15">
      <w:pPr>
        <w:ind w:firstLine="720"/>
        <w:rPr>
          <w:sz w:val="28"/>
          <w:szCs w:val="28"/>
        </w:rPr>
      </w:pPr>
    </w:p>
    <w:p w:rsidR="00745C15" w:rsidRDefault="00745C15">
      <w:pPr>
        <w:ind w:firstLine="720"/>
        <w:rPr>
          <w:sz w:val="28"/>
          <w:szCs w:val="28"/>
        </w:rPr>
      </w:pPr>
      <w:r>
        <w:rPr>
          <w:sz w:val="28"/>
          <w:szCs w:val="28"/>
        </w:rPr>
        <w:t>“Commander Ilaya, I have successfully captured a high value target, but he was killed during transit.”</w:t>
      </w:r>
    </w:p>
    <w:p w:rsidR="00745C15" w:rsidRDefault="00745C15">
      <w:pPr>
        <w:ind w:firstLine="720"/>
        <w:rPr>
          <w:sz w:val="28"/>
          <w:szCs w:val="28"/>
        </w:rPr>
      </w:pPr>
    </w:p>
    <w:p w:rsidR="00745C15" w:rsidRDefault="00745C15">
      <w:pPr>
        <w:ind w:firstLine="720"/>
        <w:rPr>
          <w:sz w:val="28"/>
          <w:szCs w:val="28"/>
        </w:rPr>
      </w:pPr>
      <w:r>
        <w:rPr>
          <w:sz w:val="28"/>
          <w:szCs w:val="28"/>
        </w:rPr>
        <w:t>“Who?”</w:t>
      </w:r>
    </w:p>
    <w:p w:rsidR="00745C15" w:rsidRDefault="00745C15">
      <w:pPr>
        <w:ind w:firstLine="720"/>
        <w:rPr>
          <w:sz w:val="28"/>
          <w:szCs w:val="28"/>
        </w:rPr>
      </w:pPr>
    </w:p>
    <w:p w:rsidR="00745C15" w:rsidRDefault="00745C15">
      <w:pPr>
        <w:ind w:firstLine="720"/>
        <w:rPr>
          <w:sz w:val="28"/>
          <w:szCs w:val="28"/>
        </w:rPr>
      </w:pPr>
      <w:r>
        <w:rPr>
          <w:sz w:val="28"/>
          <w:szCs w:val="28"/>
        </w:rPr>
        <w:t>“First Sergeant Inko Pukta.”</w:t>
      </w:r>
    </w:p>
    <w:p w:rsidR="00745C15" w:rsidRDefault="00745C15">
      <w:pPr>
        <w:ind w:firstLine="720"/>
        <w:rPr>
          <w:sz w:val="28"/>
          <w:szCs w:val="28"/>
        </w:rPr>
      </w:pPr>
    </w:p>
    <w:p w:rsidR="00745C15" w:rsidRDefault="00745C15">
      <w:pPr>
        <w:ind w:firstLine="720"/>
        <w:rPr>
          <w:sz w:val="28"/>
          <w:szCs w:val="28"/>
        </w:rPr>
      </w:pPr>
      <w:r>
        <w:rPr>
          <w:sz w:val="28"/>
          <w:szCs w:val="28"/>
        </w:rPr>
        <w:t>"Why Inko? The mission was to capture one of the Ravens or that demon within their ranks."</w:t>
      </w:r>
    </w:p>
    <w:p w:rsidR="00745C15" w:rsidRDefault="00745C15">
      <w:pPr>
        <w:ind w:firstLine="720"/>
        <w:rPr>
          <w:sz w:val="28"/>
          <w:szCs w:val="28"/>
        </w:rPr>
      </w:pPr>
    </w:p>
    <w:p w:rsidR="00745C15" w:rsidRDefault="00745C15">
      <w:pPr>
        <w:ind w:firstLine="720"/>
        <w:rPr>
          <w:sz w:val="28"/>
          <w:szCs w:val="28"/>
        </w:rPr>
      </w:pPr>
      <w:r>
        <w:rPr>
          <w:sz w:val="28"/>
          <w:szCs w:val="28"/>
        </w:rPr>
        <w:t>"That is a lot harder than you think Sir."</w:t>
      </w:r>
    </w:p>
    <w:p w:rsidR="00745C15" w:rsidRDefault="00745C15">
      <w:pPr>
        <w:ind w:firstLine="720"/>
        <w:rPr>
          <w:sz w:val="28"/>
          <w:szCs w:val="28"/>
        </w:rPr>
      </w:pPr>
    </w:p>
    <w:p w:rsidR="00745C15" w:rsidRDefault="00745C15">
      <w:pPr>
        <w:ind w:firstLine="720"/>
        <w:rPr>
          <w:sz w:val="28"/>
          <w:szCs w:val="28"/>
        </w:rPr>
      </w:pPr>
      <w:r>
        <w:rPr>
          <w:sz w:val="28"/>
          <w:szCs w:val="28"/>
        </w:rPr>
        <w:t>"Explain. You were designed to be better than them in every way. You were built to infiltrate and strike at them from behind. Your body can change its form and regenerate faster than any other. You are the ultimate weapon against them."</w:t>
      </w:r>
    </w:p>
    <w:p w:rsidR="00745C15" w:rsidRDefault="00745C15">
      <w:pPr>
        <w:ind w:firstLine="720"/>
        <w:rPr>
          <w:sz w:val="28"/>
          <w:szCs w:val="28"/>
        </w:rPr>
      </w:pPr>
    </w:p>
    <w:p w:rsidR="00745C15" w:rsidRDefault="00745C15">
      <w:pPr>
        <w:ind w:firstLine="720"/>
        <w:rPr>
          <w:sz w:val="28"/>
          <w:szCs w:val="28"/>
        </w:rPr>
      </w:pPr>
      <w:r>
        <w:rPr>
          <w:sz w:val="28"/>
          <w:szCs w:val="28"/>
        </w:rPr>
        <w:t>"The Shigu was right... They really think of me as a tool for their war." Dextra thought to herself.</w:t>
      </w:r>
    </w:p>
    <w:p w:rsidR="00745C15" w:rsidRDefault="00745C15">
      <w:pPr>
        <w:ind w:firstLine="720"/>
        <w:rPr>
          <w:sz w:val="28"/>
          <w:szCs w:val="28"/>
        </w:rPr>
      </w:pPr>
    </w:p>
    <w:p w:rsidR="00745C15" w:rsidRDefault="00745C15">
      <w:pPr>
        <w:ind w:firstLine="720"/>
        <w:rPr>
          <w:sz w:val="28"/>
          <w:szCs w:val="28"/>
        </w:rPr>
      </w:pPr>
      <w:r>
        <w:rPr>
          <w:sz w:val="28"/>
          <w:szCs w:val="28"/>
        </w:rPr>
        <w:t>"Not completely true Commander." Dextra said as she uncovered the wound on her neck. "It has been six hours since this injury and it had just started to heal. Our intelligence reports are wrong. They are smarter and have advanced weaponry. I received this wound six hours ago and it has yet to heal. The bleeding just began to stop.”</w:t>
      </w:r>
    </w:p>
    <w:p w:rsidR="00745C15" w:rsidRDefault="00745C15">
      <w:pPr>
        <w:ind w:firstLine="720"/>
        <w:rPr>
          <w:sz w:val="28"/>
          <w:szCs w:val="28"/>
        </w:rPr>
      </w:pPr>
    </w:p>
    <w:p w:rsidR="00745C15" w:rsidRDefault="00745C15">
      <w:pPr>
        <w:ind w:firstLine="720"/>
        <w:rPr>
          <w:sz w:val="28"/>
          <w:szCs w:val="28"/>
        </w:rPr>
      </w:pPr>
      <w:r>
        <w:rPr>
          <w:sz w:val="28"/>
          <w:szCs w:val="28"/>
        </w:rPr>
        <w:t>“Are you okay?”</w:t>
      </w:r>
    </w:p>
    <w:p w:rsidR="00745C15" w:rsidRDefault="00745C15">
      <w:pPr>
        <w:ind w:firstLine="720"/>
        <w:rPr>
          <w:sz w:val="28"/>
          <w:szCs w:val="28"/>
        </w:rPr>
      </w:pPr>
    </w:p>
    <w:p w:rsidR="00745C15" w:rsidRDefault="00745C15">
      <w:pPr>
        <w:ind w:firstLine="720"/>
        <w:rPr>
          <w:sz w:val="28"/>
          <w:szCs w:val="28"/>
        </w:rPr>
      </w:pPr>
      <w:r>
        <w:rPr>
          <w:sz w:val="28"/>
          <w:szCs w:val="28"/>
        </w:rPr>
        <w:t>“Now he cares after I show him that I am damaged.” Dextra thought before replying, “Yes thank you. Inko was in the process of become one of their scribes. He had valuable intel, but was shot and killed by Raven gunfire.”</w:t>
      </w:r>
    </w:p>
    <w:p w:rsidR="00745C15" w:rsidRDefault="00745C15">
      <w:pPr>
        <w:ind w:firstLine="720"/>
        <w:rPr>
          <w:sz w:val="28"/>
          <w:szCs w:val="28"/>
        </w:rPr>
      </w:pPr>
    </w:p>
    <w:p w:rsidR="00745C15" w:rsidRDefault="00745C15">
      <w:pPr>
        <w:ind w:firstLine="720"/>
        <w:rPr>
          <w:sz w:val="28"/>
          <w:szCs w:val="28"/>
        </w:rPr>
      </w:pPr>
      <w:r>
        <w:rPr>
          <w:sz w:val="28"/>
          <w:szCs w:val="28"/>
        </w:rPr>
        <w:t>“What did you do with the body?”</w:t>
      </w:r>
    </w:p>
    <w:p w:rsidR="00745C15" w:rsidRDefault="00745C15">
      <w:pPr>
        <w:ind w:firstLine="720"/>
        <w:rPr>
          <w:sz w:val="28"/>
          <w:szCs w:val="28"/>
        </w:rPr>
      </w:pPr>
    </w:p>
    <w:p w:rsidR="00745C15" w:rsidRDefault="00745C15">
      <w:pPr>
        <w:ind w:firstLine="720"/>
        <w:rPr>
          <w:sz w:val="28"/>
          <w:szCs w:val="28"/>
        </w:rPr>
      </w:pPr>
      <w:r>
        <w:rPr>
          <w:sz w:val="28"/>
          <w:szCs w:val="28"/>
        </w:rPr>
        <w:t>“I consumed it in hopes that I can learn something.” Dextra replied.</w:t>
      </w:r>
    </w:p>
    <w:p w:rsidR="00745C15" w:rsidRDefault="00745C15">
      <w:pPr>
        <w:ind w:firstLine="720"/>
        <w:rPr>
          <w:sz w:val="28"/>
          <w:szCs w:val="28"/>
        </w:rPr>
      </w:pPr>
    </w:p>
    <w:p w:rsidR="00745C15" w:rsidRDefault="00745C15">
      <w:pPr>
        <w:ind w:firstLine="720"/>
        <w:rPr>
          <w:sz w:val="28"/>
          <w:szCs w:val="28"/>
        </w:rPr>
      </w:pPr>
      <w:r>
        <w:rPr>
          <w:sz w:val="28"/>
          <w:szCs w:val="28"/>
        </w:rPr>
        <w:t>“Good. Maybe we can still salvage this mission… Once you are able to read the ether report what you find to me. You are dismissed.”</w:t>
      </w:r>
    </w:p>
    <w:p w:rsidR="00745C15" w:rsidRDefault="00745C15">
      <w:pPr>
        <w:ind w:firstLine="720"/>
        <w:rPr>
          <w:sz w:val="28"/>
          <w:szCs w:val="28"/>
        </w:rPr>
      </w:pPr>
    </w:p>
    <w:p w:rsidR="00745C15" w:rsidRDefault="00745C15">
      <w:pPr>
        <w:ind w:firstLine="720"/>
        <w:rPr>
          <w:sz w:val="28"/>
          <w:szCs w:val="28"/>
        </w:rPr>
      </w:pPr>
      <w:r>
        <w:rPr>
          <w:sz w:val="28"/>
          <w:szCs w:val="28"/>
        </w:rPr>
        <w:t>---</w:t>
      </w:r>
    </w:p>
    <w:p w:rsidR="00745C15" w:rsidRDefault="00745C15">
      <w:pPr>
        <w:ind w:firstLine="720"/>
        <w:rPr>
          <w:sz w:val="28"/>
          <w:szCs w:val="28"/>
        </w:rPr>
      </w:pPr>
    </w:p>
    <w:p w:rsidR="00745C15" w:rsidRDefault="00745C15">
      <w:pPr>
        <w:ind w:firstLine="720"/>
        <w:rPr>
          <w:sz w:val="28"/>
          <w:szCs w:val="28"/>
        </w:rPr>
      </w:pPr>
      <w:r>
        <w:rPr>
          <w:sz w:val="28"/>
          <w:szCs w:val="28"/>
        </w:rPr>
        <w:t>Meanwhile deep within Dextra's consciousness, Pukta wandered aimlessly through the empty city. The grey walls towered high above him. Pukta felt as if he were locked in a concrete prison with no hope of escape. The more and more he thought about it, the more the desolate buildings closed in on him. They constricted his movement until the point of near panic. It was then he realized that he will arrive where he wants to.  He thought of the most beautiful and relaxing part. Pukta turned the corner and there it was surrounded by the empty buildings. He began to wander through the park with its rolling hills and trickling creeks. His senses became overwhelming.</w:t>
      </w:r>
    </w:p>
    <w:p w:rsidR="00745C15" w:rsidRDefault="00745C15">
      <w:pPr>
        <w:ind w:firstLine="720"/>
        <w:rPr>
          <w:sz w:val="28"/>
          <w:szCs w:val="28"/>
        </w:rPr>
      </w:pPr>
    </w:p>
    <w:p w:rsidR="00745C15" w:rsidRDefault="00745C15">
      <w:pPr>
        <w:ind w:firstLine="720"/>
        <w:rPr>
          <w:sz w:val="28"/>
          <w:szCs w:val="28"/>
        </w:rPr>
      </w:pPr>
      <w:r>
        <w:rPr>
          <w:sz w:val="28"/>
          <w:szCs w:val="28"/>
        </w:rPr>
        <w:t>Pukta then stopped to think about what he really wanted. Soon an urge to crest the next hill took over. He began to walk forward with a sense of urgency and importance. Pukta dreamt of a library and there it was. A concrete building in the middle of the park covered with posters featuring books stood in front of Pukta. He hurried to its door and opened it carefully. Inside were rows and rows of shelves containing thousands of books. Pukta crossed the threshold and the released the door. It silently closed behind him as he approached numerous racks.</w:t>
      </w:r>
    </w:p>
    <w:p w:rsidR="00745C15" w:rsidRDefault="00745C15">
      <w:pPr>
        <w:ind w:firstLine="720"/>
        <w:rPr>
          <w:sz w:val="28"/>
          <w:szCs w:val="28"/>
        </w:rPr>
      </w:pPr>
    </w:p>
    <w:p w:rsidR="00745C15" w:rsidRDefault="00745C15">
      <w:pPr>
        <w:ind w:firstLine="720"/>
        <w:rPr>
          <w:sz w:val="28"/>
          <w:szCs w:val="28"/>
        </w:rPr>
      </w:pPr>
      <w:r>
        <w:rPr>
          <w:sz w:val="28"/>
          <w:szCs w:val="28"/>
        </w:rPr>
        <w:t>Pukta picked up random book off of the shelves and began to read. The book told a tale of magic and dragons from a time long before his. He classified it as fiction and continued to read. Pukta was standing so still and was so involved with the book that he didn’t hear something creeping up on him. There was a light stroke across his right shoulder leading to his neck and he jumped in fright. Pukta dropped the book and was ready to fight what was now to his left.</w:t>
      </w:r>
    </w:p>
    <w:p w:rsidR="00745C15" w:rsidRDefault="00745C15">
      <w:pPr>
        <w:ind w:firstLine="720"/>
        <w:rPr>
          <w:sz w:val="28"/>
          <w:szCs w:val="28"/>
        </w:rPr>
      </w:pPr>
    </w:p>
    <w:p w:rsidR="00745C15" w:rsidRDefault="00745C15">
      <w:pPr>
        <w:ind w:firstLine="720"/>
        <w:rPr>
          <w:sz w:val="28"/>
          <w:szCs w:val="28"/>
        </w:rPr>
      </w:pPr>
      <w:r>
        <w:rPr>
          <w:sz w:val="28"/>
          <w:szCs w:val="28"/>
        </w:rPr>
        <w:t>“Chill out.” Pukta heard from a soft voice. “You are safe.”</w:t>
      </w:r>
    </w:p>
    <w:p w:rsidR="00745C15" w:rsidRDefault="00745C15">
      <w:pPr>
        <w:ind w:firstLine="720"/>
        <w:rPr>
          <w:sz w:val="28"/>
          <w:szCs w:val="28"/>
        </w:rPr>
      </w:pPr>
    </w:p>
    <w:p w:rsidR="00745C15" w:rsidRDefault="00745C15">
      <w:pPr>
        <w:ind w:firstLine="720"/>
        <w:rPr>
          <w:sz w:val="28"/>
          <w:szCs w:val="28"/>
        </w:rPr>
      </w:pPr>
      <w:r>
        <w:rPr>
          <w:sz w:val="28"/>
          <w:szCs w:val="28"/>
        </w:rPr>
        <w:t>He quickly came to his senses and saw the pure white sergal that Dextra appeared as. She picked up the book and he asked, “What are you doing here?”</w:t>
      </w:r>
    </w:p>
    <w:p w:rsidR="00745C15" w:rsidRDefault="00745C15">
      <w:pPr>
        <w:ind w:firstLine="720"/>
        <w:rPr>
          <w:sz w:val="28"/>
          <w:szCs w:val="28"/>
        </w:rPr>
      </w:pPr>
    </w:p>
    <w:p w:rsidR="00745C15" w:rsidRDefault="00745C15">
      <w:pPr>
        <w:ind w:firstLine="720"/>
        <w:rPr>
          <w:sz w:val="28"/>
          <w:szCs w:val="28"/>
        </w:rPr>
      </w:pPr>
      <w:r>
        <w:rPr>
          <w:sz w:val="28"/>
          <w:szCs w:val="28"/>
        </w:rPr>
        <w:t>“Asking you the same question.” Dextra replied with a smile.</w:t>
      </w:r>
    </w:p>
    <w:p w:rsidR="00745C15" w:rsidRDefault="00745C15">
      <w:pPr>
        <w:ind w:firstLine="720"/>
        <w:rPr>
          <w:sz w:val="28"/>
          <w:szCs w:val="28"/>
        </w:rPr>
      </w:pPr>
    </w:p>
    <w:p w:rsidR="00745C15" w:rsidRDefault="00745C15">
      <w:pPr>
        <w:ind w:firstLine="720"/>
        <w:rPr>
          <w:sz w:val="28"/>
          <w:szCs w:val="28"/>
        </w:rPr>
      </w:pPr>
      <w:r>
        <w:rPr>
          <w:sz w:val="28"/>
          <w:szCs w:val="28"/>
        </w:rPr>
        <w:t>“Smartass.” Pukta said as he took the book from Dextra. He placed the book back on the shelf and asked, “What’s going on?”</w:t>
      </w:r>
    </w:p>
    <w:p w:rsidR="00745C15" w:rsidRDefault="00745C15">
      <w:pPr>
        <w:ind w:firstLine="720"/>
        <w:rPr>
          <w:sz w:val="28"/>
          <w:szCs w:val="28"/>
        </w:rPr>
      </w:pPr>
    </w:p>
    <w:p w:rsidR="00745C15" w:rsidRDefault="00745C15">
      <w:pPr>
        <w:ind w:firstLine="720"/>
        <w:rPr>
          <w:sz w:val="28"/>
          <w:szCs w:val="28"/>
        </w:rPr>
      </w:pPr>
      <w:r>
        <w:rPr>
          <w:sz w:val="28"/>
          <w:szCs w:val="28"/>
        </w:rPr>
        <w:t>“I am being seen by the medics and my engineer… They are trying to figure out why I am still bleeding.”</w:t>
      </w:r>
    </w:p>
    <w:p w:rsidR="00745C15" w:rsidRDefault="00745C15">
      <w:pPr>
        <w:ind w:firstLine="720"/>
        <w:rPr>
          <w:sz w:val="28"/>
          <w:szCs w:val="28"/>
        </w:rPr>
      </w:pPr>
    </w:p>
    <w:p w:rsidR="00745C15" w:rsidRDefault="00745C15">
      <w:pPr>
        <w:ind w:firstLine="720"/>
        <w:rPr>
          <w:sz w:val="28"/>
          <w:szCs w:val="28"/>
        </w:rPr>
      </w:pPr>
      <w:r>
        <w:rPr>
          <w:sz w:val="28"/>
          <w:szCs w:val="28"/>
        </w:rPr>
        <w:t>“Mortals can bleed for a long time. I don’t think you realize that yet.”</w:t>
      </w:r>
    </w:p>
    <w:p w:rsidR="00745C15" w:rsidRDefault="00745C15">
      <w:pPr>
        <w:ind w:firstLine="720"/>
        <w:rPr>
          <w:sz w:val="28"/>
          <w:szCs w:val="28"/>
        </w:rPr>
      </w:pPr>
    </w:p>
    <w:p w:rsidR="00745C15" w:rsidRDefault="00745C15">
      <w:pPr>
        <w:ind w:firstLine="720"/>
        <w:rPr>
          <w:sz w:val="28"/>
          <w:szCs w:val="28"/>
        </w:rPr>
      </w:pPr>
      <w:r>
        <w:rPr>
          <w:sz w:val="28"/>
          <w:szCs w:val="28"/>
        </w:rPr>
        <w:t>“Yes, but not after six hours.” Dextra replied slightly annoyed.</w:t>
      </w:r>
    </w:p>
    <w:p w:rsidR="00745C15" w:rsidRDefault="00745C15">
      <w:pPr>
        <w:ind w:firstLine="720"/>
        <w:rPr>
          <w:sz w:val="28"/>
          <w:szCs w:val="28"/>
        </w:rPr>
      </w:pPr>
    </w:p>
    <w:p w:rsidR="00745C15" w:rsidRDefault="00745C15">
      <w:pPr>
        <w:ind w:firstLine="720"/>
        <w:rPr>
          <w:sz w:val="28"/>
          <w:szCs w:val="28"/>
        </w:rPr>
      </w:pPr>
      <w:r>
        <w:rPr>
          <w:sz w:val="28"/>
          <w:szCs w:val="28"/>
        </w:rPr>
        <w:t>“Depending on the wound___”</w:t>
      </w:r>
    </w:p>
    <w:p w:rsidR="00745C15" w:rsidRDefault="00745C15">
      <w:pPr>
        <w:ind w:firstLine="720"/>
        <w:rPr>
          <w:sz w:val="28"/>
          <w:szCs w:val="28"/>
        </w:rPr>
      </w:pPr>
    </w:p>
    <w:p w:rsidR="00745C15" w:rsidRDefault="00745C15">
      <w:pPr>
        <w:ind w:firstLine="720"/>
        <w:rPr>
          <w:sz w:val="28"/>
          <w:szCs w:val="28"/>
        </w:rPr>
      </w:pPr>
      <w:r>
        <w:rPr>
          <w:sz w:val="28"/>
          <w:szCs w:val="28"/>
        </w:rPr>
        <w:t>“A scratch does not bleed for six hours.” Dextra interrupted. “The female Raven shot me in the chest with a high powered rifle. My torso was destroyed inside and out, but I was healed within the hour.”</w:t>
      </w:r>
    </w:p>
    <w:p w:rsidR="00745C15" w:rsidRDefault="00745C15">
      <w:pPr>
        <w:ind w:firstLine="720"/>
        <w:rPr>
          <w:sz w:val="28"/>
          <w:szCs w:val="28"/>
        </w:rPr>
      </w:pPr>
    </w:p>
    <w:p w:rsidR="00745C15" w:rsidRDefault="00745C15">
      <w:pPr>
        <w:ind w:firstLine="720"/>
        <w:rPr>
          <w:sz w:val="28"/>
          <w:szCs w:val="28"/>
        </w:rPr>
      </w:pPr>
      <w:r>
        <w:rPr>
          <w:sz w:val="28"/>
          <w:szCs w:val="28"/>
        </w:rPr>
        <w:t>“Well I can’t help there.” Pukta replied.</w:t>
      </w:r>
    </w:p>
    <w:p w:rsidR="00745C15" w:rsidRDefault="00745C15">
      <w:pPr>
        <w:ind w:firstLine="720"/>
        <w:rPr>
          <w:sz w:val="28"/>
          <w:szCs w:val="28"/>
        </w:rPr>
      </w:pPr>
    </w:p>
    <w:p w:rsidR="00745C15" w:rsidRDefault="00745C15">
      <w:pPr>
        <w:ind w:firstLine="720"/>
        <w:rPr>
          <w:sz w:val="28"/>
          <w:szCs w:val="28"/>
        </w:rPr>
      </w:pPr>
      <w:r>
        <w:rPr>
          <w:sz w:val="28"/>
          <w:szCs w:val="28"/>
        </w:rPr>
        <w:t>“You might without knowing it… What do you know about what they brought with them?”</w:t>
      </w:r>
    </w:p>
    <w:p w:rsidR="00745C15" w:rsidRDefault="00745C15">
      <w:pPr>
        <w:ind w:firstLine="720"/>
        <w:rPr>
          <w:sz w:val="28"/>
          <w:szCs w:val="28"/>
        </w:rPr>
      </w:pPr>
    </w:p>
    <w:p w:rsidR="00745C15" w:rsidRDefault="00745C15">
      <w:pPr>
        <w:ind w:firstLine="720"/>
        <w:rPr>
          <w:sz w:val="28"/>
          <w:szCs w:val="28"/>
        </w:rPr>
      </w:pPr>
      <w:r>
        <w:rPr>
          <w:sz w:val="28"/>
          <w:szCs w:val="28"/>
        </w:rPr>
        <w:t>“What do you mean?”</w:t>
      </w:r>
    </w:p>
    <w:p w:rsidR="00745C15" w:rsidRDefault="00745C15">
      <w:pPr>
        <w:ind w:firstLine="720"/>
        <w:rPr>
          <w:sz w:val="28"/>
          <w:szCs w:val="28"/>
        </w:rPr>
      </w:pPr>
    </w:p>
    <w:p w:rsidR="00745C15" w:rsidRDefault="00745C15">
      <w:pPr>
        <w:ind w:firstLine="720"/>
        <w:rPr>
          <w:sz w:val="28"/>
          <w:szCs w:val="28"/>
        </w:rPr>
      </w:pPr>
      <w:r>
        <w:rPr>
          <w:sz w:val="28"/>
          <w:szCs w:val="28"/>
        </w:rPr>
        <w:t>“What kind of weapons do they use? What other gear do they have? They were able to kill me entire exfiltration team almost single handedly in the middle of the night. There must be something.”</w:t>
      </w:r>
    </w:p>
    <w:p w:rsidR="00745C15" w:rsidRDefault="00745C15">
      <w:pPr>
        <w:ind w:firstLine="720"/>
        <w:rPr>
          <w:sz w:val="28"/>
          <w:szCs w:val="28"/>
        </w:rPr>
      </w:pPr>
    </w:p>
    <w:p w:rsidR="00745C15" w:rsidRDefault="00745C15">
      <w:pPr>
        <w:ind w:firstLine="720"/>
        <w:rPr>
          <w:sz w:val="28"/>
          <w:szCs w:val="28"/>
        </w:rPr>
      </w:pPr>
      <w:r>
        <w:rPr>
          <w:sz w:val="28"/>
          <w:szCs w:val="28"/>
        </w:rPr>
        <w:t>“I honestly don’t know. They just showed up one day and jumped me and one of my soldiers while I was at home. They moved in without a sound and deployed smoke that masked their movements. They took us by surprise and then gave us a reason to hire them. They also don’t really tell us more than they have to. There are a lot of secretes between them and I have a feeling they are trying to hide something.”</w:t>
      </w:r>
    </w:p>
    <w:p w:rsidR="00745C15" w:rsidRDefault="00745C15">
      <w:pPr>
        <w:ind w:firstLine="720"/>
        <w:rPr>
          <w:sz w:val="28"/>
          <w:szCs w:val="28"/>
        </w:rPr>
      </w:pPr>
    </w:p>
    <w:p w:rsidR="00745C15" w:rsidRDefault="00745C15">
      <w:pPr>
        <w:ind w:firstLine="720"/>
        <w:rPr>
          <w:sz w:val="28"/>
          <w:szCs w:val="28"/>
        </w:rPr>
      </w:pPr>
      <w:r>
        <w:rPr>
          <w:sz w:val="28"/>
          <w:szCs w:val="28"/>
        </w:rPr>
        <w:t>“So you do not trust them?”</w:t>
      </w:r>
    </w:p>
    <w:p w:rsidR="00745C15" w:rsidRDefault="00745C15">
      <w:pPr>
        <w:ind w:firstLine="720"/>
        <w:rPr>
          <w:sz w:val="28"/>
          <w:szCs w:val="28"/>
        </w:rPr>
      </w:pPr>
    </w:p>
    <w:p w:rsidR="00745C15" w:rsidRDefault="00745C15">
      <w:pPr>
        <w:ind w:firstLine="720"/>
        <w:rPr>
          <w:sz w:val="28"/>
          <w:szCs w:val="28"/>
        </w:rPr>
      </w:pPr>
      <w:r>
        <w:rPr>
          <w:sz w:val="28"/>
          <w:szCs w:val="28"/>
        </w:rPr>
        <w:t>“Not really… I told you they would try to kill me if rescue was not an option. They nearly did, but you acted at the right time”</w:t>
      </w:r>
    </w:p>
    <w:p w:rsidR="00745C15" w:rsidRDefault="00745C15">
      <w:pPr>
        <w:ind w:firstLine="720"/>
        <w:rPr>
          <w:sz w:val="28"/>
          <w:szCs w:val="28"/>
        </w:rPr>
      </w:pPr>
    </w:p>
    <w:p w:rsidR="00745C15" w:rsidRDefault="00745C15">
      <w:pPr>
        <w:ind w:firstLine="720"/>
        <w:rPr>
          <w:sz w:val="28"/>
          <w:szCs w:val="28"/>
        </w:rPr>
      </w:pPr>
      <w:r>
        <w:rPr>
          <w:sz w:val="28"/>
          <w:szCs w:val="28"/>
        </w:rPr>
        <w:t>“True, but you did not hear the brief conversation I had with the male. He was prepared to attempt to kill me in order to kill you, but your female friend stopped him. You don’t realize that you are in control. I wish I could say the same.”</w:t>
      </w:r>
    </w:p>
    <w:p w:rsidR="00745C15" w:rsidRDefault="00745C15">
      <w:pPr>
        <w:ind w:firstLine="720"/>
        <w:rPr>
          <w:sz w:val="28"/>
          <w:szCs w:val="28"/>
        </w:rPr>
      </w:pPr>
    </w:p>
    <w:p w:rsidR="00745C15" w:rsidRDefault="00745C15">
      <w:pPr>
        <w:ind w:firstLine="720"/>
        <w:rPr>
          <w:sz w:val="28"/>
          <w:szCs w:val="28"/>
        </w:rPr>
      </w:pPr>
      <w:r>
        <w:rPr>
          <w:sz w:val="28"/>
          <w:szCs w:val="28"/>
        </w:rPr>
        <w:t>“But you can. You can do what ever pleases you… I get the feeling that you are not liking your leadership. Come with us and end this.”</w:t>
      </w:r>
    </w:p>
    <w:p w:rsidR="00745C15" w:rsidRDefault="00745C15">
      <w:pPr>
        <w:ind w:firstLine="720"/>
        <w:rPr>
          <w:sz w:val="28"/>
          <w:szCs w:val="28"/>
        </w:rPr>
      </w:pPr>
    </w:p>
    <w:p w:rsidR="00745C15" w:rsidRDefault="00745C15">
      <w:pPr>
        <w:ind w:firstLine="720"/>
        <w:rPr>
          <w:sz w:val="28"/>
          <w:szCs w:val="28"/>
        </w:rPr>
      </w:pPr>
      <w:r>
        <w:rPr>
          <w:sz w:val="28"/>
          <w:szCs w:val="28"/>
        </w:rPr>
        <w:t>“I think will.” Dextra declared. Pukta looked at her shocked. He didn’t think he could convince the shapeshifter so easily. “They treat me like a machine and that I am supposed to win the war for them. They are currently looking down upon me for I have failed my mission and returned broken… First moment I get a chance, I wish to join you and the Shigu.”</w:t>
      </w:r>
    </w:p>
    <w:p w:rsidR="00745C15" w:rsidRDefault="00745C15">
      <w:pPr>
        <w:ind w:firstLine="720"/>
        <w:rPr>
          <w:sz w:val="28"/>
          <w:szCs w:val="28"/>
        </w:rPr>
      </w:pPr>
    </w:p>
    <w:p w:rsidR="00745C15" w:rsidRDefault="00745C15">
      <w:pPr>
        <w:ind w:firstLine="720"/>
        <w:rPr>
          <w:sz w:val="28"/>
          <w:szCs w:val="28"/>
        </w:rPr>
      </w:pPr>
      <w:r>
        <w:rPr>
          <w:sz w:val="28"/>
          <w:szCs w:val="28"/>
        </w:rPr>
        <w:t>“Oh. Wow. I didn’t think that was going on. I will do everything in my power to get you out, but you have to help me out.”</w:t>
      </w:r>
    </w:p>
    <w:p w:rsidR="00745C15" w:rsidRDefault="00745C15">
      <w:pPr>
        <w:ind w:firstLine="720"/>
        <w:rPr>
          <w:sz w:val="28"/>
          <w:szCs w:val="28"/>
        </w:rPr>
      </w:pPr>
    </w:p>
    <w:p w:rsidR="00745C15" w:rsidRDefault="00745C15">
      <w:pPr>
        <w:ind w:firstLine="720"/>
        <w:rPr>
          <w:sz w:val="28"/>
          <w:szCs w:val="28"/>
        </w:rPr>
      </w:pPr>
      <w:r>
        <w:rPr>
          <w:sz w:val="28"/>
          <w:szCs w:val="28"/>
        </w:rPr>
        <w:t>“What do you need?” Dextra asked hopefully.</w:t>
      </w:r>
    </w:p>
    <w:p w:rsidR="00745C15" w:rsidRDefault="00745C15">
      <w:pPr>
        <w:ind w:firstLine="720"/>
        <w:rPr>
          <w:sz w:val="28"/>
          <w:szCs w:val="28"/>
        </w:rPr>
      </w:pPr>
    </w:p>
    <w:p w:rsidR="00745C15" w:rsidRDefault="00745C15">
      <w:pPr>
        <w:ind w:firstLine="720"/>
        <w:rPr>
          <w:sz w:val="28"/>
          <w:szCs w:val="28"/>
        </w:rPr>
      </w:pPr>
      <w:r>
        <w:rPr>
          <w:sz w:val="28"/>
          <w:szCs w:val="28"/>
        </w:rPr>
        <w:t>“Two things… Get me out of here alive…”</w:t>
      </w:r>
    </w:p>
    <w:p w:rsidR="00745C15" w:rsidRDefault="00745C15">
      <w:pPr>
        <w:ind w:firstLine="720"/>
        <w:rPr>
          <w:sz w:val="28"/>
          <w:szCs w:val="28"/>
        </w:rPr>
      </w:pPr>
    </w:p>
    <w:p w:rsidR="00745C15" w:rsidRDefault="00745C15">
      <w:pPr>
        <w:ind w:firstLine="720"/>
        <w:rPr>
          <w:sz w:val="28"/>
          <w:szCs w:val="28"/>
        </w:rPr>
      </w:pPr>
      <w:r>
        <w:rPr>
          <w:sz w:val="28"/>
          <w:szCs w:val="28"/>
        </w:rPr>
        <w:t>“And?” Dextra asked as she tensed up</w:t>
      </w:r>
    </w:p>
    <w:p w:rsidR="00745C15" w:rsidRDefault="00745C15">
      <w:pPr>
        <w:ind w:firstLine="720"/>
        <w:rPr>
          <w:sz w:val="28"/>
          <w:szCs w:val="28"/>
        </w:rPr>
      </w:pPr>
    </w:p>
    <w:p w:rsidR="00745C15" w:rsidRDefault="00745C15">
      <w:pPr>
        <w:ind w:firstLine="720"/>
        <w:rPr>
          <w:sz w:val="28"/>
          <w:szCs w:val="28"/>
        </w:rPr>
      </w:pPr>
      <w:r>
        <w:rPr>
          <w:sz w:val="28"/>
          <w:szCs w:val="28"/>
        </w:rPr>
        <w:t>“Are these books real?” Pukta asked as he laughed.</w:t>
      </w:r>
    </w:p>
    <w:p w:rsidR="00745C15" w:rsidRDefault="00745C15">
      <w:pPr>
        <w:ind w:firstLine="720"/>
        <w:rPr>
          <w:sz w:val="28"/>
          <w:szCs w:val="28"/>
        </w:rPr>
      </w:pPr>
    </w:p>
    <w:p w:rsidR="00000000" w:rsidRDefault="00745C15" w:rsidP="00745C15">
      <w:pPr>
        <w:ind w:firstLine="720"/>
      </w:pPr>
      <w:r>
        <w:rPr>
          <w:sz w:val="28"/>
          <w:szCs w:val="28"/>
        </w:rPr>
        <w:t>Dextra let out a sigh of relief and said, “I thought you were going to demand the impossible... Each book you see here is everything that has been ever written down on either paper or the so called internet from the old world… Standing in front of you is the largest collection of knowledge. Everything that has ever been known is here. The ether is wonderful in the aspect that it records everything that comes into contact with it. Every living being’s soul will eventually be converted into ether and their knowledge recorded. Feel free to browse and research… I must go something is happening outside.</w:t>
      </w:r>
    </w:p>
    <w:sectPr w:rsidR="00000000" w:rsidSect="00745C15">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C15" w:rsidRDefault="00745C15" w:rsidP="00745C15">
      <w:r>
        <w:separator/>
      </w:r>
    </w:p>
  </w:endnote>
  <w:endnote w:type="continuationSeparator" w:id="0">
    <w:p w:rsidR="00745C15" w:rsidRDefault="00745C15" w:rsidP="00745C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5" w:rsidRDefault="00745C15">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C15" w:rsidRDefault="00745C15" w:rsidP="00745C15">
      <w:r>
        <w:separator/>
      </w:r>
    </w:p>
  </w:footnote>
  <w:footnote w:type="continuationSeparator" w:id="0">
    <w:p w:rsidR="00745C15" w:rsidRDefault="00745C15" w:rsidP="00745C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5" w:rsidRDefault="00745C15">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745C15"/>
    <w:rsid w:val="00745C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